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A" w:rsidRPr="008E22FF" w:rsidRDefault="003928BA" w:rsidP="005E78C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B93DF1">
        <w:rPr>
          <w:rFonts w:ascii="Calibri" w:hAnsi="Calibri" w:cs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54.75pt;visibility:visible">
            <v:imagedata r:id="rId7" o:title=""/>
          </v:shape>
        </w:pict>
      </w:r>
    </w:p>
    <w:p w:rsidR="003928BA" w:rsidRPr="008E22FF" w:rsidRDefault="003928BA" w:rsidP="005E78CB">
      <w:pPr>
        <w:keepNext/>
        <w:jc w:val="center"/>
        <w:outlineLvl w:val="3"/>
        <w:rPr>
          <w:b/>
          <w:bCs/>
          <w:sz w:val="22"/>
          <w:szCs w:val="22"/>
          <w:lang w:eastAsia="en-US"/>
        </w:rPr>
      </w:pPr>
      <w:r w:rsidRPr="008E22FF">
        <w:rPr>
          <w:b/>
          <w:bCs/>
          <w:sz w:val="22"/>
          <w:szCs w:val="22"/>
          <w:lang w:eastAsia="en-US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3928BA" w:rsidRPr="008E22FF" w:rsidRDefault="003928BA" w:rsidP="005E78CB">
      <w:pPr>
        <w:keepNext/>
        <w:jc w:val="center"/>
        <w:outlineLvl w:val="3"/>
        <w:rPr>
          <w:b/>
          <w:bCs/>
          <w:sz w:val="16"/>
          <w:szCs w:val="16"/>
          <w:lang w:eastAsia="en-US"/>
        </w:rPr>
      </w:pPr>
      <w:r w:rsidRPr="008E22FF">
        <w:rPr>
          <w:b/>
          <w:bCs/>
          <w:sz w:val="28"/>
          <w:szCs w:val="28"/>
          <w:lang w:eastAsia="en-US"/>
        </w:rPr>
        <w:t>________________________________________________________</w:t>
      </w:r>
      <w:r>
        <w:rPr>
          <w:b/>
          <w:bCs/>
          <w:sz w:val="28"/>
          <w:szCs w:val="28"/>
          <w:lang w:eastAsia="en-US"/>
        </w:rPr>
        <w:t>__</w:t>
      </w:r>
      <w:r w:rsidRPr="008E22FF">
        <w:rPr>
          <w:b/>
          <w:bCs/>
          <w:sz w:val="28"/>
          <w:szCs w:val="28"/>
          <w:lang w:eastAsia="en-US"/>
        </w:rPr>
        <w:t xml:space="preserve">__________ </w:t>
      </w:r>
      <w:r w:rsidRPr="008E22FF">
        <w:rPr>
          <w:b/>
          <w:bCs/>
          <w:sz w:val="16"/>
          <w:szCs w:val="16"/>
          <w:lang w:eastAsia="en-US"/>
        </w:rPr>
        <w:t xml:space="preserve">689251, Чукотский АО, п. Провидения,  ул. Полярная, д. 38  телефон: 2-23-53, 2-24-68  факс: 2-23-12 </w:t>
      </w:r>
      <w:r w:rsidRPr="008E22FF">
        <w:rPr>
          <w:sz w:val="16"/>
          <w:szCs w:val="16"/>
          <w:lang w:eastAsia="en-US"/>
        </w:rPr>
        <w:t>е-</w:t>
      </w:r>
      <w:r w:rsidRPr="008E22FF">
        <w:rPr>
          <w:sz w:val="16"/>
          <w:szCs w:val="16"/>
          <w:lang w:val="en-US" w:eastAsia="en-US"/>
        </w:rPr>
        <w:t>mail</w:t>
      </w:r>
      <w:r w:rsidRPr="008E22FF">
        <w:rPr>
          <w:sz w:val="16"/>
          <w:szCs w:val="16"/>
          <w:lang w:eastAsia="en-US"/>
        </w:rPr>
        <w:t xml:space="preserve">:  </w:t>
      </w:r>
      <w:hyperlink r:id="rId8" w:history="1">
        <w:r w:rsidRPr="008E22FF">
          <w:rPr>
            <w:color w:val="0000FF"/>
            <w:sz w:val="16"/>
            <w:szCs w:val="16"/>
            <w:u w:val="single"/>
            <w:lang w:val="en-US" w:eastAsia="en-US"/>
          </w:rPr>
          <w:t>spu</w:t>
        </w:r>
        <w:r w:rsidRPr="008E22FF">
          <w:rPr>
            <w:color w:val="0000FF"/>
            <w:sz w:val="16"/>
            <w:szCs w:val="16"/>
            <w:u w:val="single"/>
            <w:lang w:eastAsia="en-US"/>
          </w:rPr>
          <w:t>2@</w:t>
        </w:r>
        <w:r w:rsidRPr="008E22FF">
          <w:rPr>
            <w:color w:val="0000FF"/>
            <w:sz w:val="16"/>
            <w:szCs w:val="16"/>
            <w:u w:val="single"/>
            <w:lang w:val="en-US" w:eastAsia="en-US"/>
          </w:rPr>
          <w:t>bk</w:t>
        </w:r>
        <w:r w:rsidRPr="008E22FF">
          <w:rPr>
            <w:color w:val="0000FF"/>
            <w:sz w:val="16"/>
            <w:szCs w:val="16"/>
            <w:u w:val="single"/>
            <w:lang w:eastAsia="en-US"/>
          </w:rPr>
          <w:t>.</w:t>
        </w:r>
        <w:r w:rsidRPr="008E22FF">
          <w:rPr>
            <w:color w:val="0000FF"/>
            <w:sz w:val="16"/>
            <w:szCs w:val="16"/>
            <w:u w:val="single"/>
            <w:lang w:val="en-US" w:eastAsia="en-US"/>
          </w:rPr>
          <w:t>ru</w:t>
        </w:r>
      </w:hyperlink>
    </w:p>
    <w:p w:rsidR="003928BA" w:rsidRPr="009D2031" w:rsidRDefault="003928BA" w:rsidP="000D35E0"/>
    <w:p w:rsidR="003928BA" w:rsidRDefault="003928BA" w:rsidP="000D35E0"/>
    <w:p w:rsidR="003928BA" w:rsidRDefault="003928BA" w:rsidP="000D35E0"/>
    <w:p w:rsidR="003928BA" w:rsidRDefault="003928BA" w:rsidP="000D35E0"/>
    <w:p w:rsidR="003928BA" w:rsidRDefault="003928BA" w:rsidP="000D35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ПРИКАЗ №</w:t>
      </w:r>
      <w:r w:rsidRPr="0009338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97-о/д</w:t>
      </w:r>
    </w:p>
    <w:p w:rsidR="003928BA" w:rsidRDefault="003928BA" w:rsidP="000D35E0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093386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093386">
        <w:rPr>
          <w:sz w:val="24"/>
          <w:szCs w:val="24"/>
        </w:rPr>
        <w:t>» июня 202</w:t>
      </w:r>
      <w:r>
        <w:rPr>
          <w:sz w:val="24"/>
          <w:szCs w:val="24"/>
        </w:rPr>
        <w:t>4</w:t>
      </w:r>
      <w:r w:rsidRPr="00093386">
        <w:rPr>
          <w:sz w:val="24"/>
          <w:szCs w:val="24"/>
        </w:rPr>
        <w:t xml:space="preserve"> год</w:t>
      </w:r>
      <w:r>
        <w:rPr>
          <w:sz w:val="24"/>
          <w:szCs w:val="24"/>
        </w:rPr>
        <w:t>а                                                                                                    п. Провидения</w:t>
      </w:r>
    </w:p>
    <w:p w:rsidR="003928BA" w:rsidRDefault="003928BA" w:rsidP="00E70D5E">
      <w:pPr>
        <w:ind w:firstLine="709"/>
        <w:rPr>
          <w:sz w:val="24"/>
          <w:szCs w:val="24"/>
        </w:rPr>
      </w:pPr>
    </w:p>
    <w:p w:rsidR="003928BA" w:rsidRDefault="003928BA" w:rsidP="00E70D5E">
      <w:pPr>
        <w:ind w:firstLine="709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6" w:type="dxa"/>
        <w:tblLook w:val="00A0"/>
      </w:tblPr>
      <w:tblGrid>
        <w:gridCol w:w="4928"/>
      </w:tblGrid>
      <w:tr w:rsidR="003928BA">
        <w:tc>
          <w:tcPr>
            <w:tcW w:w="4928" w:type="dxa"/>
          </w:tcPr>
          <w:p w:rsidR="003928BA" w:rsidRPr="00040E3D" w:rsidRDefault="003928BA" w:rsidP="00040E3D">
            <w:pPr>
              <w:ind w:left="-109"/>
              <w:jc w:val="both"/>
              <w:rPr>
                <w:sz w:val="24"/>
                <w:szCs w:val="24"/>
              </w:rPr>
            </w:pPr>
            <w:r w:rsidRPr="00040E3D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</w:t>
            </w:r>
            <w:r w:rsidRPr="00040E3D">
              <w:rPr>
                <w:sz w:val="24"/>
                <w:szCs w:val="24"/>
              </w:rPr>
              <w:t>завершении наставнического цикла в 202</w:t>
            </w:r>
            <w:r>
              <w:rPr>
                <w:sz w:val="24"/>
                <w:szCs w:val="24"/>
              </w:rPr>
              <w:t>3</w:t>
            </w:r>
            <w:r w:rsidRPr="00040E3D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4</w:t>
            </w:r>
            <w:r w:rsidRPr="00040E3D">
              <w:rPr>
                <w:sz w:val="24"/>
                <w:szCs w:val="24"/>
              </w:rPr>
              <w:t xml:space="preserve"> учебном году»</w:t>
            </w:r>
          </w:p>
        </w:tc>
      </w:tr>
    </w:tbl>
    <w:p w:rsidR="003928BA" w:rsidRDefault="003928BA" w:rsidP="00E70D5E">
      <w:pPr>
        <w:ind w:firstLine="709"/>
        <w:rPr>
          <w:sz w:val="24"/>
          <w:szCs w:val="24"/>
        </w:rPr>
      </w:pPr>
    </w:p>
    <w:p w:rsidR="003928BA" w:rsidRDefault="003928BA" w:rsidP="000D35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Распоряжения Министерства просвещения Российской Федерации от 25.12.2019 года №145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образования», приказа Департамента образования и науки Чукотского автономного округа от 23.06.2020 года №01-21/266</w:t>
      </w:r>
    </w:p>
    <w:p w:rsidR="003928BA" w:rsidRDefault="003928BA" w:rsidP="00E70D5E">
      <w:pPr>
        <w:ind w:firstLine="709"/>
        <w:jc w:val="both"/>
        <w:rPr>
          <w:sz w:val="24"/>
          <w:szCs w:val="24"/>
        </w:rPr>
      </w:pPr>
    </w:p>
    <w:p w:rsidR="003928BA" w:rsidRPr="00CD5C15" w:rsidRDefault="003928BA" w:rsidP="00CD5C15">
      <w:pPr>
        <w:ind w:firstLine="709"/>
        <w:jc w:val="both"/>
        <w:rPr>
          <w:b/>
          <w:bCs/>
          <w:sz w:val="24"/>
          <w:szCs w:val="24"/>
        </w:rPr>
      </w:pPr>
      <w:r w:rsidRPr="00CD5C15">
        <w:rPr>
          <w:b/>
          <w:bCs/>
          <w:sz w:val="24"/>
          <w:szCs w:val="24"/>
        </w:rPr>
        <w:t>ПРИКАЗЫВАЮ:</w:t>
      </w:r>
    </w:p>
    <w:p w:rsidR="003928BA" w:rsidRPr="00EC769B" w:rsidRDefault="003928BA" w:rsidP="00E70D5E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3928BA" w:rsidRDefault="003928BA" w:rsidP="004923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Завершить программу наставничества в следующих группах:</w:t>
      </w:r>
    </w:p>
    <w:p w:rsidR="003928BA" w:rsidRDefault="003928BA" w:rsidP="004923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Форма наставничества «педагог – студент»: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1"/>
        <w:gridCol w:w="4929"/>
      </w:tblGrid>
      <w:tr w:rsidR="003928BA" w:rsidTr="00D075C4">
        <w:tc>
          <w:tcPr>
            <w:tcW w:w="817" w:type="dxa"/>
          </w:tcPr>
          <w:p w:rsidR="003928BA" w:rsidRPr="00040E3D" w:rsidRDefault="003928BA" w:rsidP="00040E3D">
            <w:pPr>
              <w:jc w:val="center"/>
              <w:rPr>
                <w:sz w:val="24"/>
                <w:szCs w:val="24"/>
              </w:rPr>
            </w:pPr>
            <w:r w:rsidRPr="00040E3D">
              <w:rPr>
                <w:sz w:val="24"/>
                <w:szCs w:val="24"/>
              </w:rPr>
              <w:t>№ п/п</w:t>
            </w:r>
          </w:p>
        </w:tc>
        <w:tc>
          <w:tcPr>
            <w:tcW w:w="4391" w:type="dxa"/>
          </w:tcPr>
          <w:p w:rsidR="003928BA" w:rsidRPr="00040E3D" w:rsidRDefault="003928BA" w:rsidP="00040E3D">
            <w:pPr>
              <w:jc w:val="center"/>
              <w:rPr>
                <w:sz w:val="24"/>
                <w:szCs w:val="24"/>
              </w:rPr>
            </w:pPr>
            <w:r w:rsidRPr="00040E3D">
              <w:rPr>
                <w:sz w:val="24"/>
                <w:szCs w:val="24"/>
              </w:rPr>
              <w:t>Фамилия, имя, отчество наставника, должность</w:t>
            </w:r>
          </w:p>
        </w:tc>
        <w:tc>
          <w:tcPr>
            <w:tcW w:w="4929" w:type="dxa"/>
          </w:tcPr>
          <w:p w:rsidR="003928BA" w:rsidRPr="00040E3D" w:rsidRDefault="003928BA" w:rsidP="00040E3D">
            <w:pPr>
              <w:jc w:val="center"/>
              <w:rPr>
                <w:sz w:val="24"/>
                <w:szCs w:val="24"/>
              </w:rPr>
            </w:pPr>
            <w:r w:rsidRPr="00040E3D">
              <w:rPr>
                <w:sz w:val="24"/>
                <w:szCs w:val="24"/>
              </w:rPr>
              <w:t>Фамилия, имя, отчество наставляемого, должность</w:t>
            </w:r>
          </w:p>
        </w:tc>
      </w:tr>
      <w:tr w:rsidR="003928BA" w:rsidTr="00D075C4">
        <w:tc>
          <w:tcPr>
            <w:tcW w:w="817" w:type="dxa"/>
          </w:tcPr>
          <w:p w:rsidR="003928BA" w:rsidRPr="00040E3D" w:rsidRDefault="003928BA" w:rsidP="00040E3D">
            <w:pPr>
              <w:jc w:val="center"/>
              <w:rPr>
                <w:sz w:val="24"/>
                <w:szCs w:val="24"/>
              </w:rPr>
            </w:pPr>
            <w:r w:rsidRPr="00040E3D">
              <w:rPr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3928BA" w:rsidRPr="00951454" w:rsidRDefault="003928BA" w:rsidP="00A7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Каляквун Зоя Михайловна</w:t>
            </w:r>
            <w:r w:rsidRPr="009514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методист, </w:t>
            </w:r>
            <w:r w:rsidRPr="0095145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929" w:type="dxa"/>
          </w:tcPr>
          <w:p w:rsidR="003928BA" w:rsidRPr="00951454" w:rsidRDefault="003928BA" w:rsidP="00D07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Баздырева Анастасия Вадимовна</w:t>
            </w:r>
            <w:r w:rsidRPr="009514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13</w:t>
            </w:r>
            <w:r w:rsidRPr="0095145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95145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5Электромонтер по техническому обслуживанию электростанций и сетей</w:t>
            </w:r>
            <w:r w:rsidRPr="009514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951454">
              <w:rPr>
                <w:sz w:val="24"/>
                <w:szCs w:val="24"/>
              </w:rPr>
              <w:t xml:space="preserve"> курс</w:t>
            </w:r>
          </w:p>
        </w:tc>
      </w:tr>
      <w:tr w:rsidR="003928BA" w:rsidTr="00D075C4">
        <w:tc>
          <w:tcPr>
            <w:tcW w:w="817" w:type="dxa"/>
          </w:tcPr>
          <w:p w:rsidR="003928BA" w:rsidRPr="00040E3D" w:rsidRDefault="003928BA" w:rsidP="00040E3D">
            <w:pPr>
              <w:jc w:val="center"/>
              <w:rPr>
                <w:sz w:val="24"/>
                <w:szCs w:val="24"/>
              </w:rPr>
            </w:pPr>
            <w:r w:rsidRPr="00040E3D">
              <w:rPr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3928BA" w:rsidRPr="00951454" w:rsidRDefault="003928BA" w:rsidP="00A744FA">
            <w:pPr>
              <w:rPr>
                <w:sz w:val="24"/>
                <w:szCs w:val="24"/>
              </w:rPr>
            </w:pPr>
            <w:r w:rsidRPr="00951454">
              <w:rPr>
                <w:sz w:val="24"/>
                <w:szCs w:val="24"/>
              </w:rPr>
              <w:t xml:space="preserve">Эттырахтына Надежда Сергеевна, </w:t>
            </w:r>
            <w:r>
              <w:rPr>
                <w:sz w:val="24"/>
                <w:szCs w:val="24"/>
              </w:rPr>
              <w:t xml:space="preserve">и. о. заместителя директора по ВР, </w:t>
            </w:r>
            <w:r w:rsidRPr="0095145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929" w:type="dxa"/>
          </w:tcPr>
          <w:p w:rsidR="003928BA" w:rsidRPr="00951454" w:rsidRDefault="003928BA" w:rsidP="00D075C4">
            <w:pPr>
              <w:jc w:val="both"/>
              <w:rPr>
                <w:sz w:val="24"/>
                <w:szCs w:val="24"/>
              </w:rPr>
            </w:pPr>
            <w:r w:rsidRPr="00951454">
              <w:rPr>
                <w:sz w:val="24"/>
                <w:szCs w:val="24"/>
              </w:rPr>
              <w:t xml:space="preserve">Курикалова Александра Олеговна, 20.02.05 Организация оперативного (экстренного) реагирования в чрезвычайных ситуациях, </w:t>
            </w:r>
            <w:r>
              <w:rPr>
                <w:sz w:val="24"/>
                <w:szCs w:val="24"/>
              </w:rPr>
              <w:t>2</w:t>
            </w:r>
            <w:r w:rsidRPr="00951454">
              <w:rPr>
                <w:sz w:val="24"/>
                <w:szCs w:val="24"/>
              </w:rPr>
              <w:t xml:space="preserve"> курс</w:t>
            </w:r>
          </w:p>
        </w:tc>
      </w:tr>
      <w:tr w:rsidR="003928BA" w:rsidTr="00D075C4">
        <w:tc>
          <w:tcPr>
            <w:tcW w:w="817" w:type="dxa"/>
          </w:tcPr>
          <w:p w:rsidR="003928BA" w:rsidRPr="00040E3D" w:rsidRDefault="003928BA" w:rsidP="00040E3D">
            <w:pPr>
              <w:jc w:val="center"/>
              <w:rPr>
                <w:sz w:val="24"/>
                <w:szCs w:val="24"/>
              </w:rPr>
            </w:pPr>
            <w:r w:rsidRPr="00040E3D">
              <w:rPr>
                <w:sz w:val="24"/>
                <w:szCs w:val="24"/>
              </w:rPr>
              <w:t>3</w:t>
            </w:r>
          </w:p>
        </w:tc>
        <w:tc>
          <w:tcPr>
            <w:tcW w:w="4391" w:type="dxa"/>
          </w:tcPr>
          <w:p w:rsidR="003928BA" w:rsidRPr="00951454" w:rsidRDefault="003928BA" w:rsidP="00A744FA">
            <w:pPr>
              <w:rPr>
                <w:sz w:val="24"/>
                <w:szCs w:val="24"/>
              </w:rPr>
            </w:pPr>
            <w:r w:rsidRPr="00951454">
              <w:rPr>
                <w:sz w:val="24"/>
                <w:szCs w:val="24"/>
              </w:rPr>
              <w:t xml:space="preserve">Итапин Геннадий Сергеевич, </w:t>
            </w:r>
            <w:r>
              <w:rPr>
                <w:sz w:val="24"/>
                <w:szCs w:val="24"/>
              </w:rPr>
              <w:t xml:space="preserve">заместитель директора по ПО, </w:t>
            </w:r>
            <w:r w:rsidRPr="0095145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929" w:type="dxa"/>
          </w:tcPr>
          <w:p w:rsidR="003928BA" w:rsidRPr="00951454" w:rsidRDefault="003928BA" w:rsidP="00D07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Эттувье Никита Сергеевич</w:t>
            </w:r>
            <w:r w:rsidRPr="00951454">
              <w:rPr>
                <w:sz w:val="24"/>
                <w:szCs w:val="24"/>
              </w:rPr>
              <w:t>, 13.01.05 Электромонтер по техническому обслуживанию электростанций и сетей, 1 курс</w:t>
            </w:r>
          </w:p>
        </w:tc>
      </w:tr>
      <w:tr w:rsidR="003928BA" w:rsidTr="00D075C4">
        <w:tc>
          <w:tcPr>
            <w:tcW w:w="817" w:type="dxa"/>
          </w:tcPr>
          <w:p w:rsidR="003928BA" w:rsidRPr="00040E3D" w:rsidRDefault="003928BA" w:rsidP="00040E3D">
            <w:pPr>
              <w:jc w:val="center"/>
              <w:rPr>
                <w:sz w:val="24"/>
                <w:szCs w:val="24"/>
              </w:rPr>
            </w:pPr>
            <w:r w:rsidRPr="00040E3D">
              <w:rPr>
                <w:sz w:val="24"/>
                <w:szCs w:val="24"/>
              </w:rPr>
              <w:t>4</w:t>
            </w:r>
          </w:p>
        </w:tc>
        <w:tc>
          <w:tcPr>
            <w:tcW w:w="4391" w:type="dxa"/>
          </w:tcPr>
          <w:p w:rsidR="003928BA" w:rsidRPr="00951454" w:rsidRDefault="003928BA" w:rsidP="00A744FA">
            <w:pPr>
              <w:rPr>
                <w:sz w:val="24"/>
                <w:szCs w:val="24"/>
              </w:rPr>
            </w:pPr>
            <w:r w:rsidRPr="00951454">
              <w:rPr>
                <w:sz w:val="24"/>
                <w:szCs w:val="24"/>
              </w:rPr>
              <w:t xml:space="preserve">Радиулова Оксана Владимировна, </w:t>
            </w:r>
            <w:r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929" w:type="dxa"/>
          </w:tcPr>
          <w:p w:rsidR="003928BA" w:rsidRPr="00951454" w:rsidRDefault="003928BA" w:rsidP="00D075C4">
            <w:pPr>
              <w:jc w:val="both"/>
              <w:rPr>
                <w:sz w:val="24"/>
                <w:szCs w:val="24"/>
              </w:rPr>
            </w:pPr>
            <w:r w:rsidRPr="00453488">
              <w:rPr>
                <w:sz w:val="24"/>
                <w:szCs w:val="24"/>
              </w:rPr>
              <w:t>Тынелькут Евгений Алексеевич</w:t>
            </w:r>
            <w:r w:rsidRPr="009514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13</w:t>
            </w:r>
            <w:r w:rsidRPr="0095145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95145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 Электромонтер по техническому обслуживанию электростанций и сетей</w:t>
            </w:r>
            <w:r w:rsidRPr="009514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951454">
              <w:rPr>
                <w:sz w:val="24"/>
                <w:szCs w:val="24"/>
              </w:rPr>
              <w:t xml:space="preserve"> курс</w:t>
            </w:r>
          </w:p>
        </w:tc>
      </w:tr>
      <w:tr w:rsidR="003928BA" w:rsidTr="00D075C4">
        <w:tc>
          <w:tcPr>
            <w:tcW w:w="817" w:type="dxa"/>
          </w:tcPr>
          <w:p w:rsidR="003928BA" w:rsidRPr="00040E3D" w:rsidRDefault="003928BA" w:rsidP="0004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1" w:type="dxa"/>
          </w:tcPr>
          <w:p w:rsidR="003928BA" w:rsidRDefault="003928BA" w:rsidP="00A7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Юрий Александрович, мастер производственного обучения</w:t>
            </w:r>
          </w:p>
        </w:tc>
        <w:tc>
          <w:tcPr>
            <w:tcW w:w="4929" w:type="dxa"/>
          </w:tcPr>
          <w:p w:rsidR="003928BA" w:rsidRDefault="003928BA" w:rsidP="00D07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Александр Вячеславович, 13</w:t>
            </w:r>
            <w:r w:rsidRPr="0095145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95145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 Электромонтер по техническому обслуживанию электростанций и сетей</w:t>
            </w:r>
            <w:r w:rsidRPr="009514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951454">
              <w:rPr>
                <w:sz w:val="24"/>
                <w:szCs w:val="24"/>
              </w:rPr>
              <w:t xml:space="preserve"> курс</w:t>
            </w:r>
          </w:p>
        </w:tc>
      </w:tr>
      <w:tr w:rsidR="003928BA" w:rsidTr="00D075C4">
        <w:tc>
          <w:tcPr>
            <w:tcW w:w="817" w:type="dxa"/>
          </w:tcPr>
          <w:p w:rsidR="003928BA" w:rsidRPr="00040E3D" w:rsidRDefault="003928BA" w:rsidP="0004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1" w:type="dxa"/>
          </w:tcPr>
          <w:p w:rsidR="003928BA" w:rsidRDefault="003928BA" w:rsidP="00A7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Люлько Игорь Юрьевич, преподаватель</w:t>
            </w:r>
          </w:p>
        </w:tc>
        <w:tc>
          <w:tcPr>
            <w:tcW w:w="4929" w:type="dxa"/>
          </w:tcPr>
          <w:p w:rsidR="003928BA" w:rsidRDefault="003928BA" w:rsidP="00A744FA">
            <w:pPr>
              <w:rPr>
                <w:sz w:val="24"/>
                <w:szCs w:val="24"/>
              </w:rPr>
            </w:pPr>
            <w:r w:rsidRPr="005E78CB">
              <w:rPr>
                <w:sz w:val="24"/>
                <w:szCs w:val="24"/>
              </w:rPr>
              <w:t>Вукван Виктор Константинович</w:t>
            </w:r>
            <w:r>
              <w:rPr>
                <w:sz w:val="24"/>
                <w:szCs w:val="24"/>
              </w:rPr>
              <w:t>, 13</w:t>
            </w:r>
            <w:r w:rsidRPr="0095145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95145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 Электромонтер по техническому обслуживанию электростанций и сетей</w:t>
            </w:r>
            <w:r w:rsidRPr="009514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951454">
              <w:rPr>
                <w:sz w:val="24"/>
                <w:szCs w:val="24"/>
              </w:rPr>
              <w:t xml:space="preserve"> курс</w:t>
            </w:r>
          </w:p>
        </w:tc>
      </w:tr>
    </w:tbl>
    <w:p w:rsidR="003928BA" w:rsidRDefault="003928BA" w:rsidP="000268FF">
      <w:pPr>
        <w:ind w:firstLine="709"/>
        <w:jc w:val="both"/>
        <w:rPr>
          <w:sz w:val="24"/>
          <w:szCs w:val="24"/>
        </w:rPr>
      </w:pPr>
    </w:p>
    <w:p w:rsidR="003928BA" w:rsidRDefault="003928BA" w:rsidP="000268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Кураторам наставнических пар «педагог – педагог», «педагог – студент» и «студент – студент» и наставникам провести опросы-анкетирования по итогам завершения программы наставничества согласно плану по реализации дорожной карты внедрения целевой модели наставничества в ГАПОУ ЧАО «Чукотский северо-восточный техникум посёлка Провидения» на 2020 – 2024 гг., о реализации цикла наставнической работы отчитываться руководителю проектной группы</w:t>
      </w:r>
      <w:r w:rsidRPr="00E11F00">
        <w:rPr>
          <w:sz w:val="24"/>
          <w:szCs w:val="24"/>
        </w:rPr>
        <w:t>по внедрению методологии (целевой модели) наставничества в ГАПОУ ЧАО «Чукотский северо-восточный техникум посёлка Провидения»</w:t>
      </w:r>
      <w:r>
        <w:rPr>
          <w:sz w:val="24"/>
          <w:szCs w:val="24"/>
        </w:rPr>
        <w:t>.</w:t>
      </w:r>
    </w:p>
    <w:p w:rsidR="003928BA" w:rsidRDefault="003928BA" w:rsidP="000268FF">
      <w:pPr>
        <w:ind w:firstLine="709"/>
        <w:jc w:val="both"/>
        <w:rPr>
          <w:sz w:val="24"/>
          <w:szCs w:val="24"/>
        </w:rPr>
      </w:pPr>
    </w:p>
    <w:p w:rsidR="003928BA" w:rsidRDefault="003928BA" w:rsidP="000268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Итапину Г. С., руководителю проектной группы, подвести итоги работы наставнических групп и оформить письменный ежеквартальный отчет о реализации плана дорожной карты.</w:t>
      </w:r>
    </w:p>
    <w:p w:rsidR="003928BA" w:rsidRDefault="003928BA" w:rsidP="000268FF">
      <w:pPr>
        <w:ind w:firstLine="709"/>
        <w:jc w:val="both"/>
        <w:rPr>
          <w:sz w:val="24"/>
          <w:szCs w:val="24"/>
        </w:rPr>
      </w:pPr>
    </w:p>
    <w:p w:rsidR="003928BA" w:rsidRDefault="003928BA" w:rsidP="004923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D2917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над</w:t>
      </w:r>
      <w:r w:rsidRPr="000D2917">
        <w:rPr>
          <w:sz w:val="24"/>
          <w:szCs w:val="24"/>
        </w:rPr>
        <w:t xml:space="preserve"> исполнением настоящего приказа оставляю за собой.</w:t>
      </w:r>
    </w:p>
    <w:p w:rsidR="003928BA" w:rsidRDefault="003928BA" w:rsidP="00E70D5E">
      <w:pPr>
        <w:ind w:firstLine="709"/>
        <w:jc w:val="both"/>
        <w:rPr>
          <w:sz w:val="24"/>
          <w:szCs w:val="24"/>
        </w:rPr>
      </w:pPr>
    </w:p>
    <w:p w:rsidR="003928BA" w:rsidRDefault="003928BA" w:rsidP="00E70D5E">
      <w:pPr>
        <w:ind w:firstLine="709"/>
        <w:jc w:val="both"/>
        <w:rPr>
          <w:sz w:val="24"/>
          <w:szCs w:val="24"/>
        </w:rPr>
      </w:pPr>
    </w:p>
    <w:p w:rsidR="003928BA" w:rsidRDefault="003928BA" w:rsidP="00E70D5E">
      <w:pPr>
        <w:tabs>
          <w:tab w:val="left" w:pos="7890"/>
        </w:tabs>
        <w:ind w:firstLine="709"/>
        <w:rPr>
          <w:sz w:val="24"/>
          <w:szCs w:val="24"/>
        </w:rPr>
      </w:pPr>
    </w:p>
    <w:p w:rsidR="003928BA" w:rsidRDefault="003928BA" w:rsidP="00E70D5E">
      <w:pPr>
        <w:tabs>
          <w:tab w:val="left" w:pos="7890"/>
        </w:tabs>
        <w:ind w:firstLine="709"/>
        <w:rPr>
          <w:sz w:val="24"/>
          <w:szCs w:val="24"/>
        </w:rPr>
      </w:pPr>
    </w:p>
    <w:p w:rsidR="003928BA" w:rsidRDefault="003928BA" w:rsidP="00E70D5E">
      <w:pPr>
        <w:tabs>
          <w:tab w:val="left" w:pos="789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И. о. директора                                                                              Е.Н. Кузнецов</w:t>
      </w:r>
    </w:p>
    <w:p w:rsidR="003928BA" w:rsidRDefault="003928BA" w:rsidP="00E70D5E">
      <w:pPr>
        <w:tabs>
          <w:tab w:val="left" w:pos="7890"/>
        </w:tabs>
        <w:ind w:firstLine="709"/>
        <w:rPr>
          <w:sz w:val="24"/>
          <w:szCs w:val="24"/>
        </w:rPr>
      </w:pPr>
    </w:p>
    <w:p w:rsidR="003928BA" w:rsidRDefault="003928BA" w:rsidP="00E70D5E">
      <w:pPr>
        <w:tabs>
          <w:tab w:val="left" w:pos="7890"/>
        </w:tabs>
        <w:ind w:firstLine="709"/>
        <w:rPr>
          <w:sz w:val="24"/>
          <w:szCs w:val="24"/>
        </w:rPr>
      </w:pPr>
    </w:p>
    <w:p w:rsidR="003928BA" w:rsidRDefault="003928BA" w:rsidP="00E70D5E">
      <w:pPr>
        <w:tabs>
          <w:tab w:val="left" w:pos="7890"/>
        </w:tabs>
        <w:ind w:firstLine="709"/>
        <w:rPr>
          <w:sz w:val="24"/>
          <w:szCs w:val="24"/>
        </w:rPr>
      </w:pPr>
    </w:p>
    <w:p w:rsidR="003928BA" w:rsidRDefault="003928BA" w:rsidP="00E70D5E">
      <w:pPr>
        <w:tabs>
          <w:tab w:val="left" w:pos="7890"/>
        </w:tabs>
        <w:ind w:firstLine="709"/>
        <w:rPr>
          <w:sz w:val="24"/>
          <w:szCs w:val="24"/>
        </w:rPr>
      </w:pPr>
    </w:p>
    <w:sectPr w:rsidR="003928BA" w:rsidSect="00492370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BA" w:rsidRDefault="003928BA" w:rsidP="00226058">
      <w:r>
        <w:separator/>
      </w:r>
    </w:p>
  </w:endnote>
  <w:endnote w:type="continuationSeparator" w:id="1">
    <w:p w:rsidR="003928BA" w:rsidRDefault="003928BA" w:rsidP="0022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BA" w:rsidRDefault="003928BA" w:rsidP="00226058">
      <w:r>
        <w:separator/>
      </w:r>
    </w:p>
  </w:footnote>
  <w:footnote w:type="continuationSeparator" w:id="1">
    <w:p w:rsidR="003928BA" w:rsidRDefault="003928BA" w:rsidP="00226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9E3"/>
    <w:multiLevelType w:val="hybridMultilevel"/>
    <w:tmpl w:val="87A067CE"/>
    <w:lvl w:ilvl="0" w:tplc="CFEAE08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60D9A"/>
    <w:multiLevelType w:val="hybridMultilevel"/>
    <w:tmpl w:val="16005A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B986F41"/>
    <w:multiLevelType w:val="hybridMultilevel"/>
    <w:tmpl w:val="87A067CE"/>
    <w:lvl w:ilvl="0" w:tplc="CFEAE08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56BAE"/>
    <w:multiLevelType w:val="hybridMultilevel"/>
    <w:tmpl w:val="467C5DD6"/>
    <w:lvl w:ilvl="0" w:tplc="653E5C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64F1F"/>
    <w:multiLevelType w:val="hybridMultilevel"/>
    <w:tmpl w:val="21041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B2D66"/>
    <w:multiLevelType w:val="hybridMultilevel"/>
    <w:tmpl w:val="F132B882"/>
    <w:lvl w:ilvl="0" w:tplc="35567F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5E0"/>
    <w:rsid w:val="00005505"/>
    <w:rsid w:val="00006A05"/>
    <w:rsid w:val="00007954"/>
    <w:rsid w:val="000079D3"/>
    <w:rsid w:val="00024BBF"/>
    <w:rsid w:val="000261E1"/>
    <w:rsid w:val="000268FF"/>
    <w:rsid w:val="0003255D"/>
    <w:rsid w:val="00040E3D"/>
    <w:rsid w:val="00056A99"/>
    <w:rsid w:val="000723B7"/>
    <w:rsid w:val="00093386"/>
    <w:rsid w:val="00093DBD"/>
    <w:rsid w:val="000B662E"/>
    <w:rsid w:val="000B6F72"/>
    <w:rsid w:val="000D2917"/>
    <w:rsid w:val="000D35E0"/>
    <w:rsid w:val="001162B5"/>
    <w:rsid w:val="00156C81"/>
    <w:rsid w:val="001638D8"/>
    <w:rsid w:val="0018406B"/>
    <w:rsid w:val="001921D3"/>
    <w:rsid w:val="001A3596"/>
    <w:rsid w:val="001C7F4A"/>
    <w:rsid w:val="001D2F64"/>
    <w:rsid w:val="00203F0F"/>
    <w:rsid w:val="00226058"/>
    <w:rsid w:val="00242C9C"/>
    <w:rsid w:val="00257C36"/>
    <w:rsid w:val="0026183E"/>
    <w:rsid w:val="002645F7"/>
    <w:rsid w:val="00272A7B"/>
    <w:rsid w:val="00287726"/>
    <w:rsid w:val="002A006D"/>
    <w:rsid w:val="002A34AC"/>
    <w:rsid w:val="002A7FA9"/>
    <w:rsid w:val="002B0F2E"/>
    <w:rsid w:val="002B573E"/>
    <w:rsid w:val="002D0D9C"/>
    <w:rsid w:val="002E5A0F"/>
    <w:rsid w:val="002F6745"/>
    <w:rsid w:val="00306C8A"/>
    <w:rsid w:val="00366089"/>
    <w:rsid w:val="00387CCA"/>
    <w:rsid w:val="00387E3F"/>
    <w:rsid w:val="003928BA"/>
    <w:rsid w:val="003A44E0"/>
    <w:rsid w:val="003D0399"/>
    <w:rsid w:val="003F3E7F"/>
    <w:rsid w:val="00400420"/>
    <w:rsid w:val="00433A60"/>
    <w:rsid w:val="00453488"/>
    <w:rsid w:val="00462131"/>
    <w:rsid w:val="0046507B"/>
    <w:rsid w:val="00465CC4"/>
    <w:rsid w:val="00480B20"/>
    <w:rsid w:val="00483279"/>
    <w:rsid w:val="00492370"/>
    <w:rsid w:val="004D259D"/>
    <w:rsid w:val="004E1A4B"/>
    <w:rsid w:val="00542188"/>
    <w:rsid w:val="005521F6"/>
    <w:rsid w:val="0057761A"/>
    <w:rsid w:val="00587E19"/>
    <w:rsid w:val="005B2A34"/>
    <w:rsid w:val="005C7212"/>
    <w:rsid w:val="005E78CB"/>
    <w:rsid w:val="00607860"/>
    <w:rsid w:val="00624E83"/>
    <w:rsid w:val="00663010"/>
    <w:rsid w:val="006701A1"/>
    <w:rsid w:val="00683B80"/>
    <w:rsid w:val="006C5C55"/>
    <w:rsid w:val="006D12A3"/>
    <w:rsid w:val="006D73B4"/>
    <w:rsid w:val="006E0203"/>
    <w:rsid w:val="00705046"/>
    <w:rsid w:val="007133D9"/>
    <w:rsid w:val="007139B9"/>
    <w:rsid w:val="007232E6"/>
    <w:rsid w:val="00740F5A"/>
    <w:rsid w:val="00781993"/>
    <w:rsid w:val="00785582"/>
    <w:rsid w:val="007A0037"/>
    <w:rsid w:val="007C3EE1"/>
    <w:rsid w:val="007C7E7E"/>
    <w:rsid w:val="007D4AAC"/>
    <w:rsid w:val="007E4923"/>
    <w:rsid w:val="007E6300"/>
    <w:rsid w:val="00803FE2"/>
    <w:rsid w:val="00840D1E"/>
    <w:rsid w:val="00864025"/>
    <w:rsid w:val="008A040B"/>
    <w:rsid w:val="008A50F5"/>
    <w:rsid w:val="008C4914"/>
    <w:rsid w:val="008D6D51"/>
    <w:rsid w:val="008E22FF"/>
    <w:rsid w:val="008F2E9A"/>
    <w:rsid w:val="008F41A0"/>
    <w:rsid w:val="00913414"/>
    <w:rsid w:val="00943708"/>
    <w:rsid w:val="00950785"/>
    <w:rsid w:val="00951454"/>
    <w:rsid w:val="009743A7"/>
    <w:rsid w:val="009B571C"/>
    <w:rsid w:val="009D2031"/>
    <w:rsid w:val="009D678E"/>
    <w:rsid w:val="00A4590F"/>
    <w:rsid w:val="00A50078"/>
    <w:rsid w:val="00A6585B"/>
    <w:rsid w:val="00A71D30"/>
    <w:rsid w:val="00A744FA"/>
    <w:rsid w:val="00A76F11"/>
    <w:rsid w:val="00A80AA6"/>
    <w:rsid w:val="00A9322D"/>
    <w:rsid w:val="00AB53A1"/>
    <w:rsid w:val="00AC13C3"/>
    <w:rsid w:val="00AD2F67"/>
    <w:rsid w:val="00AF5998"/>
    <w:rsid w:val="00B06C6E"/>
    <w:rsid w:val="00B279E0"/>
    <w:rsid w:val="00B27BF4"/>
    <w:rsid w:val="00B44767"/>
    <w:rsid w:val="00B66ABB"/>
    <w:rsid w:val="00B723DB"/>
    <w:rsid w:val="00B7304F"/>
    <w:rsid w:val="00B87534"/>
    <w:rsid w:val="00B93DF1"/>
    <w:rsid w:val="00BB143C"/>
    <w:rsid w:val="00BE47C8"/>
    <w:rsid w:val="00BE7D6E"/>
    <w:rsid w:val="00C07998"/>
    <w:rsid w:val="00C54966"/>
    <w:rsid w:val="00C65F4A"/>
    <w:rsid w:val="00C67E90"/>
    <w:rsid w:val="00C75A49"/>
    <w:rsid w:val="00CA3408"/>
    <w:rsid w:val="00CD202F"/>
    <w:rsid w:val="00CD5C15"/>
    <w:rsid w:val="00D075C4"/>
    <w:rsid w:val="00D13E9F"/>
    <w:rsid w:val="00D27460"/>
    <w:rsid w:val="00D30B5E"/>
    <w:rsid w:val="00D43CD5"/>
    <w:rsid w:val="00DD3BE3"/>
    <w:rsid w:val="00DF601A"/>
    <w:rsid w:val="00E11F00"/>
    <w:rsid w:val="00E13360"/>
    <w:rsid w:val="00E340B8"/>
    <w:rsid w:val="00E372B0"/>
    <w:rsid w:val="00E43557"/>
    <w:rsid w:val="00E67491"/>
    <w:rsid w:val="00E70D5E"/>
    <w:rsid w:val="00E7115F"/>
    <w:rsid w:val="00E94816"/>
    <w:rsid w:val="00EB5C77"/>
    <w:rsid w:val="00EC2B51"/>
    <w:rsid w:val="00EC769B"/>
    <w:rsid w:val="00ED44EF"/>
    <w:rsid w:val="00F03439"/>
    <w:rsid w:val="00F04793"/>
    <w:rsid w:val="00F15B05"/>
    <w:rsid w:val="00F37665"/>
    <w:rsid w:val="00F42429"/>
    <w:rsid w:val="00F42522"/>
    <w:rsid w:val="00F90249"/>
    <w:rsid w:val="00FA5B8C"/>
    <w:rsid w:val="00FB0D23"/>
    <w:rsid w:val="00FC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5E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35E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35E0"/>
    <w:pPr>
      <w:keepNext/>
      <w:ind w:left="-3119" w:right="-1"/>
      <w:jc w:val="center"/>
      <w:outlineLvl w:val="3"/>
    </w:pPr>
    <w:rPr>
      <w:rFonts w:ascii="Arial" w:hAnsi="Arial" w:cs="Arial"/>
      <w:b/>
      <w:bCs/>
      <w:color w:val="000000"/>
      <w:spacing w:val="-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5E0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35E0"/>
    <w:rPr>
      <w:rFonts w:ascii="Arial" w:hAnsi="Arial" w:cs="Arial"/>
      <w:b/>
      <w:bCs/>
      <w:color w:val="000000"/>
      <w:spacing w:val="-5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D35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35E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0D35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Гипертекстовая ссылка"/>
    <w:basedOn w:val="DefaultParagraphFont"/>
    <w:uiPriority w:val="99"/>
    <w:rsid w:val="000D35E0"/>
    <w:rPr>
      <w:color w:val="auto"/>
    </w:rPr>
  </w:style>
  <w:style w:type="paragraph" w:customStyle="1" w:styleId="a0">
    <w:name w:val="Нормальный (таблица)"/>
    <w:basedOn w:val="Normal"/>
    <w:next w:val="Normal"/>
    <w:uiPriority w:val="99"/>
    <w:rsid w:val="000D35E0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0D35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99"/>
    <w:rsid w:val="0054218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260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605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260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60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87C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5776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u2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Ll9RifY7JCwEg/2TWknQu+36KzZgjgSeOTE2X2nkt8k=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LLXRCx/ikW8qGXXX4Rt6kt2BpBy+Wj7rAxtVCHyA7zA=</DigestValue>
    </Reference>
  </SignedInfo>
  <SignatureValue>YPAWBOUN054YXGoZNNp0/hWjLOF4fJrwsI6G+h+wagEaQteNRADk8SXp4fTSWle5KeE2FE4AU64/
wExAhww/lw==</SignatureValue>
  <KeyInfo>
    <X509Data>
      <X509Certificate>MIILOTCCCuagAwIBAgIQUb3F+NcSqkQRHtOfogD2tj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BmMB8GCCqFAwcBAQEBMBMGByqFAwICJAAGCCqFAwcBAQICA0MABEBvgMrEuK2DApoSyXm78Rjc3coyzHhuRGvHXCP2+apVTshwW/vOavrf2Wsy2zWR0xfQV/7pup7IRaCkB7pAlxUEo4IEujCCBLYwDgYDVR0PAQH/BAQDAgP4MDEGA1UdJQQqMCgGCCsGAQUFBwMBBggrBgEFBQcDAgYIKoUDAgEGCAUGCCqFAwOBewEBMBMGA1UdIAQMMAowCAYGKoUDZHEBMAwGBSqFA2RyBAMCAQEwLQYFKoUDZG8EJAwi0JrRgNC40L/RgtC+0J/RgNC+IENTUCAoNS4wLjEyMDAwKTCCAaIGBSqFA2RwBIIBlzCCAZM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O0JfQsNC60LvRjtGH0LXQvdC40LUg0L3QsCDRgdGA0LXQtNGB0YLQstC+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S1JYMGoB4iMxfwvVIcPqUo73VLcDCCAXcGA1UdIwSCAW4wggFqgBSnC5Uob5/kS4pRgLKFH4lK/Ofwn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PCp4okAAAAAB54wCgYIKoUDBwEBAwIDQQB6Rj6E1sMEXFHRC4DL/ozKiFe63NlokqZndFGoyRXipvTyz9RvkXmVwFkgS7yAlKD7o9FMgJ4q4pLSKQk0cl13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99GTQ8ft7ciJ0HxxKrbmhTqMPVkBIF03TWK4Sd3wytg=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p4TkoCOCVx9gPHhAdCq6wxRmtlUuYSwnblp39eaZAYA=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ODtKFg9KVNqg1dCRVfNrvRzTOIt8E+mbyiPrRMcAGS8=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YgODvKfIwZXH4fJ+vkInFy2V0HSbSPYeaYDAl6D2tU4=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MBsntnCzqtnV3VkmYEqdkEyuVCA97e6CVHYKT6UMXyQ=</DigestValue>
      </Reference>
      <Reference URI="/word/media/image1.jpeg?ContentType=image/jpeg">
        <DigestMethod Algorithm="urn:ietf:params:xml:ns:cpxmlsec:algorithms:gostr34112012-256"/>
        <DigestValue>enNfzzne21fryBVlrwfbXVzCyE5UeqP/NMBP6OvQ6H4=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eIZXWm/kbRhNgiDloINZwsJdwIrJrzyyplZDgVUJ4sY=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gIE04y9m2F3fNaC6SeGXpyqtGpVg5h7NnUkhk/TOUVQ=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1txR9xxWADH1Kk2uIMFeDfmdWve6kz/tHYSf5MKHoPw=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6KuRn6f+5rl12ZqQA88TQZyvbS5WBLfYGtfh92be7+E=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2024-06-18T03:26:19Z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2024-06-18T03:26:19Z</xd:SigningTime>
          <xd:SigningCertificate>
            <xd:Cert>
              <xd:CertDigest>
                <DigestMethod Algorithm="urn:ietf:params:xml:ns:cpxmlsec:algorithms:gostr34112012-256"/>
                <DigestValue>wQEo1gC3scmHKxmj1uHq1WKIYvXo+Yd+/PhzqGJxgMg=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108652827114679332877886470479759341238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2</Pages>
  <Words>487</Words>
  <Characters>2776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FoM</cp:lastModifiedBy>
  <cp:revision>10</cp:revision>
  <cp:lastPrinted>2023-07-06T05:46:00Z</cp:lastPrinted>
  <dcterms:created xsi:type="dcterms:W3CDTF">2023-03-27T03:40:00Z</dcterms:created>
  <dcterms:modified xsi:type="dcterms:W3CDTF">2024-06-18T02:41:00Z</dcterms:modified>
</cp:coreProperties>
</file>